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0F" w:rsidRDefault="00C9790F">
      <w:r w:rsidRPr="00785334">
        <w:object w:dxaOrig="9355" w:dyaOrig="9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80.75pt" o:ole="">
            <v:imagedata r:id="rId4" o:title=""/>
          </v:shape>
          <o:OLEObject Type="Embed" ProgID="Word.Document.12" ShapeID="_x0000_i1025" DrawAspect="Content" ObjectID="_1704113579" r:id="rId5">
            <o:FieldCodes>\s</o:FieldCodes>
          </o:OLEObject>
        </w:object>
      </w:r>
    </w:p>
    <w:sectPr w:rsidR="00C9790F" w:rsidSect="0039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334"/>
    <w:rsid w:val="00270418"/>
    <w:rsid w:val="003460CF"/>
    <w:rsid w:val="0039631F"/>
    <w:rsid w:val="0040705B"/>
    <w:rsid w:val="00483C2E"/>
    <w:rsid w:val="00785334"/>
    <w:rsid w:val="00897229"/>
    <w:rsid w:val="008E5226"/>
    <w:rsid w:val="009220D2"/>
    <w:rsid w:val="00C63E38"/>
    <w:rsid w:val="00C9790F"/>
    <w:rsid w:val="00E63B98"/>
    <w:rsid w:val="00F62B6B"/>
    <w:rsid w:val="00FD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</Words>
  <Characters>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2022-01-11T10:48:00Z</dcterms:created>
  <dcterms:modified xsi:type="dcterms:W3CDTF">2022-01-19T13:07:00Z</dcterms:modified>
</cp:coreProperties>
</file>