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250" w:rsidRDefault="007F6250" w:rsidP="005E793D">
      <w:pPr>
        <w:shd w:val="clear" w:color="auto" w:fill="FFFFFF"/>
        <w:spacing w:line="256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МОНИТОРИНГ ОБРАЩЕНИЙ ГРАЖДАН </w:t>
      </w:r>
    </w:p>
    <w:p w:rsidR="007F6250" w:rsidRDefault="007F6250" w:rsidP="005E793D">
      <w:pPr>
        <w:shd w:val="clear" w:color="auto" w:fill="FFFFFF"/>
        <w:spacing w:line="256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 АДМИНИСТРАЦИЮ ГОРОДСКОГО ПОСЕЛЕНИЯ </w:t>
      </w:r>
    </w:p>
    <w:p w:rsidR="007F6250" w:rsidRDefault="007F6250" w:rsidP="005E793D">
      <w:pPr>
        <w:shd w:val="clear" w:color="auto" w:fill="FFFFFF"/>
        <w:spacing w:line="256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«ГОРОД КОРОЧА» ЗА 2020 ГОД</w:t>
      </w:r>
    </w:p>
    <w:p w:rsidR="007F6250" w:rsidRDefault="007F6250" w:rsidP="005E793D">
      <w:pPr>
        <w:shd w:val="clear" w:color="auto" w:fill="FFFFFF"/>
        <w:spacing w:line="256" w:lineRule="atLeast"/>
        <w:jc w:val="center"/>
        <w:rPr>
          <w:b/>
          <w:bCs/>
          <w:color w:val="000000"/>
          <w:sz w:val="28"/>
          <w:szCs w:val="28"/>
        </w:rPr>
      </w:pPr>
    </w:p>
    <w:p w:rsidR="007F6250" w:rsidRDefault="007F6250" w:rsidP="005E793D">
      <w:pPr>
        <w:shd w:val="clear" w:color="auto" w:fill="FFFFFF"/>
        <w:spacing w:line="25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Количество поступивших обращений граждан за 2020 год (93) в администрацию городского поселения «Город Короча» уменьшилось по сравнению с уровнем 2019 года.</w:t>
      </w:r>
    </w:p>
    <w:p w:rsidR="007F6250" w:rsidRDefault="007F6250" w:rsidP="005E793D">
      <w:pPr>
        <w:shd w:val="clear" w:color="auto" w:fill="FFFFFF"/>
        <w:spacing w:line="25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При этом 96,5% поступивших обращений – обращения в письменной форме, 3,5% - обращения в форме электронного документа. Все 100% обращений поступили непосредственно от заявителей.</w:t>
      </w:r>
    </w:p>
    <w:p w:rsidR="007F6250" w:rsidRDefault="007F6250" w:rsidP="005E793D">
      <w:pPr>
        <w:shd w:val="clear" w:color="auto" w:fill="FFFFFF"/>
        <w:spacing w:line="25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В обращениях было обозначено 93 вопроса по следующим тематическим разделам:</w:t>
      </w:r>
    </w:p>
    <w:p w:rsidR="007F6250" w:rsidRDefault="007F6250" w:rsidP="005E793D">
      <w:pPr>
        <w:shd w:val="clear" w:color="auto" w:fill="FFFFFF"/>
        <w:spacing w:line="256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постановка на жилищный учет - 4;</w:t>
      </w:r>
    </w:p>
    <w:p w:rsidR="007F6250" w:rsidRDefault="007F6250" w:rsidP="005E793D">
      <w:pPr>
        <w:shd w:val="clear" w:color="auto" w:fill="FFFFFF"/>
        <w:spacing w:line="256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 спиливании деревьев – 36;</w:t>
      </w:r>
    </w:p>
    <w:p w:rsidR="007F6250" w:rsidRDefault="007F6250" w:rsidP="005E793D">
      <w:pPr>
        <w:shd w:val="clear" w:color="auto" w:fill="FFFFFF"/>
        <w:spacing w:line="256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благоустройство придомовой территории – 24;</w:t>
      </w:r>
    </w:p>
    <w:p w:rsidR="007F6250" w:rsidRDefault="007F6250" w:rsidP="005E793D">
      <w:pPr>
        <w:shd w:val="clear" w:color="auto" w:fill="FFFFFF"/>
        <w:spacing w:line="256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конфликты между соседями – 12;</w:t>
      </w:r>
    </w:p>
    <w:p w:rsidR="007F6250" w:rsidRDefault="007F6250" w:rsidP="005E793D">
      <w:pPr>
        <w:shd w:val="clear" w:color="auto" w:fill="FFFFFF"/>
        <w:spacing w:line="256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 земельным вопросам – 13;</w:t>
      </w:r>
    </w:p>
    <w:p w:rsidR="007F6250" w:rsidRDefault="007F6250" w:rsidP="005E793D">
      <w:pPr>
        <w:shd w:val="clear" w:color="auto" w:fill="FFFFFF"/>
        <w:spacing w:line="256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 безнадзорным собакам – 3;</w:t>
      </w:r>
    </w:p>
    <w:p w:rsidR="007F6250" w:rsidRDefault="007F6250" w:rsidP="005E793D">
      <w:pPr>
        <w:shd w:val="clear" w:color="auto" w:fill="FFFFFF"/>
        <w:spacing w:line="256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 вывозу мусора – 1.</w:t>
      </w:r>
    </w:p>
    <w:p w:rsidR="007F6250" w:rsidRDefault="007F6250" w:rsidP="00D22574">
      <w:pPr>
        <w:shd w:val="clear" w:color="auto" w:fill="FFFFFF"/>
        <w:spacing w:line="25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 состоянию на 31 декабря 2020г. все поступившие обращения рассмотрены и заявителям даны ответы. По результатам рассмотрения обращений: </w:t>
      </w:r>
    </w:p>
    <w:p w:rsidR="007F6250" w:rsidRDefault="007F6250" w:rsidP="00D22574">
      <w:pPr>
        <w:shd w:val="clear" w:color="auto" w:fill="FFFFFF"/>
        <w:spacing w:line="25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по 2 обращениям заявители были поставлены на жилищный учет, 2-м был предоставлен необходимый пакет документов для постановки;</w:t>
      </w:r>
    </w:p>
    <w:p w:rsidR="007F6250" w:rsidRDefault="007F6250" w:rsidP="00D22574">
      <w:pPr>
        <w:shd w:val="clear" w:color="auto" w:fill="FFFFFF"/>
        <w:spacing w:line="25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по 23 обращениям были спилены деревья, 13 - поставлены в очередь на спил деревьев;</w:t>
      </w:r>
    </w:p>
    <w:p w:rsidR="007F6250" w:rsidRDefault="007F6250" w:rsidP="00D22574">
      <w:pPr>
        <w:shd w:val="clear" w:color="auto" w:fill="FFFFFF"/>
        <w:spacing w:line="25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по 14 обращениям решены вопросы по благоустройству придомовой территории, по 10 - даны разъяснения в письменном виде;</w:t>
      </w:r>
    </w:p>
    <w:p w:rsidR="007F6250" w:rsidRDefault="007F6250" w:rsidP="00D22574">
      <w:pPr>
        <w:shd w:val="clear" w:color="auto" w:fill="FFFFFF"/>
        <w:spacing w:line="25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по всем 12 обращениям конфликты между соседями были урегулированы в мирном порядке;</w:t>
      </w:r>
    </w:p>
    <w:p w:rsidR="007F6250" w:rsidRDefault="007F6250" w:rsidP="00D22574">
      <w:pPr>
        <w:shd w:val="clear" w:color="auto" w:fill="FFFFFF"/>
        <w:spacing w:line="25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по 13 обращений по земельным вопросам рассмотрены, заявителям даны письменные ответы; </w:t>
      </w:r>
    </w:p>
    <w:p w:rsidR="007F6250" w:rsidRDefault="007F6250" w:rsidP="00D22574">
      <w:pPr>
        <w:shd w:val="clear" w:color="auto" w:fill="FFFFFF"/>
        <w:spacing w:line="25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по 3 обращениям с жалобами на безнадзорных животных - собаки были отловлены специализированной фирмой;</w:t>
      </w:r>
    </w:p>
    <w:p w:rsidR="007F6250" w:rsidRDefault="007F6250" w:rsidP="005E793D">
      <w:pPr>
        <w:shd w:val="clear" w:color="auto" w:fill="FFFFFF"/>
        <w:spacing w:line="25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по вопросу вывоза мусора (1) вопрос решен совместно с ООО ТК «Экотранс»</w:t>
      </w:r>
    </w:p>
    <w:p w:rsidR="007F6250" w:rsidRDefault="007F6250" w:rsidP="005E793D">
      <w:pPr>
        <w:shd w:val="clear" w:color="auto" w:fill="FFFFFF"/>
        <w:spacing w:line="256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Также за указанный период за справками и выписками из похозяйственных книг обратились 2953 человека, которым были подготовлены запрашиваемые документы.</w:t>
      </w:r>
    </w:p>
    <w:p w:rsidR="007F6250" w:rsidRPr="001C6FB4" w:rsidRDefault="007F6250" w:rsidP="001C6FB4">
      <w:pPr>
        <w:jc w:val="both"/>
        <w:rPr>
          <w:sz w:val="28"/>
          <w:szCs w:val="28"/>
        </w:rPr>
      </w:pPr>
      <w:r>
        <w:tab/>
      </w:r>
      <w:r w:rsidRPr="001C6FB4">
        <w:rPr>
          <w:sz w:val="28"/>
          <w:szCs w:val="28"/>
        </w:rPr>
        <w:t xml:space="preserve">Нарушений </w:t>
      </w:r>
      <w:r>
        <w:rPr>
          <w:sz w:val="28"/>
          <w:szCs w:val="28"/>
        </w:rPr>
        <w:t xml:space="preserve">Федерального закона от 2 мая </w:t>
      </w:r>
      <w:smartTag w:uri="urn:schemas-microsoft-com:office:smarttags" w:element="metricconverter">
        <w:smartTagPr>
          <w:attr w:name="ProductID" w:val="2006 г"/>
        </w:smartTagPr>
        <w:r>
          <w:rPr>
            <w:sz w:val="28"/>
            <w:szCs w:val="28"/>
          </w:rPr>
          <w:t>2006 г</w:t>
        </w:r>
      </w:smartTag>
      <w:r>
        <w:rPr>
          <w:sz w:val="28"/>
          <w:szCs w:val="28"/>
        </w:rPr>
        <w:t xml:space="preserve">. № 59 – ФЗ «О порядке рассмотрения обращений граждан Российской Федерации» за </w:t>
      </w:r>
      <w:r>
        <w:rPr>
          <w:color w:val="000000"/>
          <w:sz w:val="28"/>
          <w:szCs w:val="28"/>
        </w:rPr>
        <w:t>2020 год допущено не было.</w:t>
      </w:r>
    </w:p>
    <w:p w:rsidR="007F6250" w:rsidRDefault="007F6250"/>
    <w:p w:rsidR="007F6250" w:rsidRDefault="007F6250"/>
    <w:p w:rsidR="007F6250" w:rsidRDefault="007F6250"/>
    <w:sectPr w:rsidR="007F6250" w:rsidSect="00FE6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793D"/>
    <w:rsid w:val="0002226C"/>
    <w:rsid w:val="0004099C"/>
    <w:rsid w:val="0006536B"/>
    <w:rsid w:val="001035A2"/>
    <w:rsid w:val="00106155"/>
    <w:rsid w:val="001578CC"/>
    <w:rsid w:val="0016701C"/>
    <w:rsid w:val="00196795"/>
    <w:rsid w:val="001C6FB4"/>
    <w:rsid w:val="001E1B1D"/>
    <w:rsid w:val="00212D4A"/>
    <w:rsid w:val="00262BE3"/>
    <w:rsid w:val="002B4C4B"/>
    <w:rsid w:val="002D4FDC"/>
    <w:rsid w:val="004917E6"/>
    <w:rsid w:val="005502B0"/>
    <w:rsid w:val="005E793D"/>
    <w:rsid w:val="006166F9"/>
    <w:rsid w:val="00661C1E"/>
    <w:rsid w:val="00696734"/>
    <w:rsid w:val="006B7FAA"/>
    <w:rsid w:val="00775AF2"/>
    <w:rsid w:val="007F6250"/>
    <w:rsid w:val="00833335"/>
    <w:rsid w:val="008D122F"/>
    <w:rsid w:val="00940040"/>
    <w:rsid w:val="00944BD6"/>
    <w:rsid w:val="00995AF1"/>
    <w:rsid w:val="00A15A88"/>
    <w:rsid w:val="00A22081"/>
    <w:rsid w:val="00AD1778"/>
    <w:rsid w:val="00B266F8"/>
    <w:rsid w:val="00B34871"/>
    <w:rsid w:val="00B8779D"/>
    <w:rsid w:val="00CB5C5E"/>
    <w:rsid w:val="00CD3682"/>
    <w:rsid w:val="00D22574"/>
    <w:rsid w:val="00D577F0"/>
    <w:rsid w:val="00DB4D62"/>
    <w:rsid w:val="00DB7285"/>
    <w:rsid w:val="00DE2C74"/>
    <w:rsid w:val="00E85EE1"/>
    <w:rsid w:val="00FD4E6B"/>
    <w:rsid w:val="00FE6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93D"/>
    <w:pPr>
      <w:widowControl w:val="0"/>
      <w:suppressAutoHyphens/>
    </w:pPr>
    <w:rPr>
      <w:rFonts w:ascii="Times New Roman" w:hAnsi="Times New Roman"/>
      <w:kern w:val="2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741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63</TotalTime>
  <Pages>1</Pages>
  <Words>280</Words>
  <Characters>1598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Raya-1PK</dc:creator>
  <cp:keywords/>
  <dc:description/>
  <cp:lastModifiedBy>Admin</cp:lastModifiedBy>
  <cp:revision>7</cp:revision>
  <cp:lastPrinted>2020-04-16T15:37:00Z</cp:lastPrinted>
  <dcterms:created xsi:type="dcterms:W3CDTF">2020-10-14T06:01:00Z</dcterms:created>
  <dcterms:modified xsi:type="dcterms:W3CDTF">2021-01-14T08:00:00Z</dcterms:modified>
</cp:coreProperties>
</file>